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eonora-profile"/>
    <w:p>
      <w:pPr>
        <w:pStyle w:val="Heading1"/>
      </w:pPr>
      <w:r>
        <w:t xml:space="preserve">Leonora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31,915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1,732          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Leonora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Leonora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$72,016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$5,102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3,711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2025-02-12T02:40:20Z</dcterms:created>
  <dcterms:modified xsi:type="dcterms:W3CDTF">2025-02-12T02:40:20Z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